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49" w:rsidRDefault="00BC1064" w:rsidP="00BC1064">
      <w:pPr>
        <w:tabs>
          <w:tab w:val="center" w:pos="4657"/>
          <w:tab w:val="left" w:pos="7452"/>
        </w:tabs>
        <w:spacing w:line="360" w:lineRule="auto"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/>
          <w:b/>
          <w:bCs/>
          <w:sz w:val="32"/>
          <w:szCs w:val="36"/>
        </w:rPr>
        <w:tab/>
      </w:r>
      <w:r w:rsidR="00C14C69">
        <w:rPr>
          <w:rFonts w:ascii="黑体" w:eastAsia="黑体" w:hAnsi="黑体" w:hint="eastAsia"/>
          <w:b/>
          <w:bCs/>
          <w:sz w:val="32"/>
          <w:szCs w:val="36"/>
        </w:rPr>
        <w:t>煤代</w:t>
      </w:r>
      <w:proofErr w:type="gramStart"/>
      <w:r w:rsidR="00C14C69">
        <w:rPr>
          <w:rFonts w:ascii="黑体" w:eastAsia="黑体" w:hAnsi="黑体" w:hint="eastAsia"/>
          <w:b/>
          <w:bCs/>
          <w:sz w:val="32"/>
          <w:szCs w:val="36"/>
        </w:rPr>
        <w:t>油基金</w:t>
      </w:r>
      <w:proofErr w:type="gramEnd"/>
      <w:r w:rsidR="00C14C69">
        <w:rPr>
          <w:rFonts w:ascii="黑体" w:eastAsia="黑体" w:hAnsi="黑体" w:hint="eastAsia"/>
          <w:b/>
          <w:bCs/>
          <w:sz w:val="32"/>
          <w:szCs w:val="36"/>
        </w:rPr>
        <w:t>-</w:t>
      </w:r>
      <w:r w:rsidRPr="00BC1064">
        <w:rPr>
          <w:rFonts w:ascii="黑体" w:eastAsia="黑体" w:hAnsi="黑体" w:hint="eastAsia"/>
          <w:b/>
          <w:bCs/>
          <w:sz w:val="32"/>
          <w:szCs w:val="36"/>
        </w:rPr>
        <w:t>甲醇转化与煤代油新技术专利战略研究</w:t>
      </w:r>
      <w:r>
        <w:rPr>
          <w:rFonts w:ascii="黑体" w:eastAsia="黑体" w:hAnsi="黑体" w:hint="eastAsia"/>
          <w:b/>
          <w:bCs/>
          <w:sz w:val="32"/>
          <w:szCs w:val="36"/>
        </w:rPr>
        <w:t>阶段报告会</w:t>
      </w:r>
    </w:p>
    <w:p w:rsidR="00C14C69" w:rsidRPr="00C14C69" w:rsidRDefault="00C14C69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会议日程</w:t>
      </w:r>
    </w:p>
    <w:p w:rsidR="00B45349" w:rsidRDefault="00BA545A" w:rsidP="00E15AC6">
      <w:pPr>
        <w:adjustRightInd w:val="0"/>
        <w:snapToGrid w:val="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一、会议时间</w:t>
      </w:r>
    </w:p>
    <w:p w:rsidR="00B45349" w:rsidRDefault="00BA545A" w:rsidP="00E15AC6">
      <w:pPr>
        <w:adjustRightInd w:val="0"/>
        <w:snapToGrid w:val="0"/>
        <w:ind w:firstLineChars="302" w:firstLine="8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</w:t>
      </w:r>
      <w:r>
        <w:rPr>
          <w:rFonts w:ascii="仿宋_GB2312" w:eastAsia="仿宋_GB2312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年</w:t>
      </w:r>
      <w:r w:rsidR="00593704">
        <w:rPr>
          <w:rFonts w:ascii="仿宋_GB2312" w:eastAsia="仿宋_GB2312" w:hint="eastAsia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月</w:t>
      </w:r>
      <w:r w:rsidR="00AB2B84">
        <w:rPr>
          <w:rFonts w:ascii="仿宋_GB2312" w:eastAsia="仿宋_GB2312" w:hint="eastAsia"/>
          <w:b/>
          <w:sz w:val="28"/>
          <w:szCs w:val="28"/>
        </w:rPr>
        <w:t>21-</w:t>
      </w:r>
      <w:r w:rsidR="00C14C69">
        <w:rPr>
          <w:rFonts w:ascii="仿宋_GB2312" w:eastAsia="仿宋_GB2312" w:hint="eastAsia"/>
          <w:b/>
          <w:sz w:val="28"/>
          <w:szCs w:val="28"/>
        </w:rPr>
        <w:t>22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p w:rsidR="00B45349" w:rsidRDefault="00BA545A" w:rsidP="00E15AC6">
      <w:pPr>
        <w:adjustRightInd w:val="0"/>
        <w:snapToGrid w:val="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二、会议地点</w:t>
      </w:r>
    </w:p>
    <w:p w:rsidR="00B45349" w:rsidRDefault="00BA545A" w:rsidP="00E15AC6"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ab/>
      </w:r>
      <w:r>
        <w:rPr>
          <w:rFonts w:ascii="仿宋_GB2312" w:eastAsia="仿宋_GB2312"/>
          <w:b/>
          <w:sz w:val="28"/>
          <w:szCs w:val="28"/>
        </w:rPr>
        <w:tab/>
      </w:r>
      <w:r w:rsidR="00C14C69">
        <w:rPr>
          <w:rFonts w:ascii="仿宋_GB2312" w:eastAsia="仿宋_GB2312" w:hint="eastAsia"/>
          <w:b/>
          <w:sz w:val="28"/>
          <w:szCs w:val="28"/>
        </w:rPr>
        <w:t>长兴岛基地会议室</w:t>
      </w:r>
    </w:p>
    <w:p w:rsidR="00B45349" w:rsidRDefault="00BA545A" w:rsidP="00E15AC6">
      <w:pPr>
        <w:adjustRightInd w:val="0"/>
        <w:snapToGrid w:val="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三、</w:t>
      </w:r>
      <w:r w:rsidR="000D5A8B">
        <w:rPr>
          <w:rFonts w:ascii="黑体" w:eastAsia="黑体" w:hint="eastAsia"/>
          <w:b/>
          <w:sz w:val="28"/>
          <w:szCs w:val="28"/>
        </w:rPr>
        <w:t>日程安排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2019"/>
        <w:gridCol w:w="5595"/>
      </w:tblGrid>
      <w:tr w:rsidR="00096880" w:rsidTr="003D536E">
        <w:tc>
          <w:tcPr>
            <w:tcW w:w="1006" w:type="pct"/>
          </w:tcPr>
          <w:p w:rsidR="00BC1064" w:rsidRDefault="00096880" w:rsidP="0054221F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  <w:r w:rsidR="0054221F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="00EF5BC6">
              <w:rPr>
                <w:rFonts w:ascii="仿宋_GB2312" w:eastAsia="仿宋_GB2312" w:hint="eastAsia"/>
                <w:b/>
                <w:sz w:val="28"/>
                <w:szCs w:val="28"/>
              </w:rPr>
              <w:t>21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1059" w:type="pct"/>
          </w:tcPr>
          <w:p w:rsidR="00096880" w:rsidRDefault="007E15D7" w:rsidP="00C14C69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19</w:t>
            </w:r>
            <w:r w:rsidR="00C14C69">
              <w:rPr>
                <w:rFonts w:ascii="仿宋_GB2312" w:eastAsia="仿宋_GB2312" w:hint="eastAsia"/>
                <w:b/>
                <w:sz w:val="28"/>
                <w:szCs w:val="28"/>
              </w:rPr>
              <w:t>：00</w:t>
            </w:r>
            <w:r w:rsidR="00096880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21</w:t>
            </w:r>
            <w:r w:rsidR="00C14C69">
              <w:rPr>
                <w:rFonts w:ascii="仿宋_GB2312" w:eastAsia="仿宋_GB2312" w:hint="eastAsia"/>
                <w:b/>
                <w:sz w:val="28"/>
                <w:szCs w:val="28"/>
              </w:rPr>
              <w:t>：00</w:t>
            </w:r>
            <w:r w:rsidR="00096880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35" w:type="pct"/>
          </w:tcPr>
          <w:p w:rsidR="00096880" w:rsidRDefault="00096880" w:rsidP="00C14C69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大连</w:t>
            </w:r>
            <w:r w:rsidR="00B63F4F">
              <w:rPr>
                <w:rFonts w:ascii="仿宋_GB2312" w:eastAsia="仿宋_GB2312" w:hint="eastAsia"/>
                <w:b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 w:rsidR="00C14C69">
              <w:rPr>
                <w:rFonts w:ascii="仿宋_GB2312" w:eastAsia="仿宋_GB2312" w:hint="eastAsia"/>
                <w:b/>
                <w:sz w:val="28"/>
                <w:szCs w:val="28"/>
              </w:rPr>
              <w:t>长兴岛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入住长兴</w:t>
            </w:r>
            <w:r w:rsidR="005554A9">
              <w:rPr>
                <w:rFonts w:ascii="仿宋_GB2312" w:eastAsia="仿宋_GB2312" w:hint="eastAsia"/>
                <w:b/>
                <w:sz w:val="28"/>
                <w:szCs w:val="28"/>
              </w:rPr>
              <w:t>岛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基地</w:t>
            </w:r>
          </w:p>
        </w:tc>
      </w:tr>
      <w:tr w:rsidR="004406E7" w:rsidTr="003D536E">
        <w:tc>
          <w:tcPr>
            <w:tcW w:w="1006" w:type="pct"/>
            <w:vMerge w:val="restart"/>
          </w:tcPr>
          <w:p w:rsidR="004406E7" w:rsidRPr="00096880" w:rsidRDefault="004406E7" w:rsidP="00BC1064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96880">
              <w:rPr>
                <w:rFonts w:ascii="仿宋_GB2312" w:eastAsia="仿宋_GB2312" w:hint="eastAsia"/>
                <w:b/>
                <w:sz w:val="28"/>
                <w:szCs w:val="28"/>
              </w:rPr>
              <w:t>9月</w:t>
            </w:r>
            <w:r w:rsidR="00EF5BC6">
              <w:rPr>
                <w:rFonts w:ascii="仿宋_GB2312" w:eastAsia="仿宋_GB2312"/>
                <w:b/>
                <w:sz w:val="28"/>
                <w:szCs w:val="28"/>
              </w:rPr>
              <w:t>2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  <w:r w:rsidRPr="00096880"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</w:p>
          <w:p w:rsidR="004406E7" w:rsidRDefault="006A3C16" w:rsidP="00BC1064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059" w:type="pct"/>
          </w:tcPr>
          <w:p w:rsidR="004406E7" w:rsidRDefault="00321724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0-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55</w:t>
            </w:r>
          </w:p>
        </w:tc>
        <w:tc>
          <w:tcPr>
            <w:tcW w:w="2935" w:type="pct"/>
          </w:tcPr>
          <w:p w:rsidR="004406E7" w:rsidRDefault="00DD44A2" w:rsidP="000D5A8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甲醇和/或二甲醚制低碳烯烃专利分析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（桑石云）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321724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55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2935" w:type="pct"/>
          </w:tcPr>
          <w:p w:rsidR="004406E7" w:rsidRDefault="00DD44A2" w:rsidP="006A453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金属空气燃料电池关键技术专利分析报告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（田洋）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321724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9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9:45</w:t>
            </w:r>
          </w:p>
        </w:tc>
        <w:tc>
          <w:tcPr>
            <w:tcW w:w="2935" w:type="pct"/>
          </w:tcPr>
          <w:p w:rsidR="004406E7" w:rsidRDefault="00DD44A2" w:rsidP="003164FD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生物质基PET聚酯单体合成发展与工业应用前景分析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（郑明远）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321724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9:45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2935" w:type="pct"/>
          </w:tcPr>
          <w:p w:rsidR="004406E7" w:rsidRDefault="00DD44A2" w:rsidP="006A453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面向生物质能的</w:t>
            </w:r>
            <w:proofErr w:type="gramStart"/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微藻培养</w:t>
            </w:r>
            <w:proofErr w:type="gramEnd"/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及关键下游技术专利检索分析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8"/>
                <w:szCs w:val="28"/>
              </w:rPr>
              <w:t>（曹旭鹏）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321724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35</w:t>
            </w:r>
          </w:p>
        </w:tc>
        <w:tc>
          <w:tcPr>
            <w:tcW w:w="2935" w:type="pct"/>
          </w:tcPr>
          <w:p w:rsidR="004406E7" w:rsidRDefault="00DD44A2" w:rsidP="00BF4CAB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甲烷无氧直接转化专利技术分析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（石瑛）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4406E7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:3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:00</w:t>
            </w:r>
          </w:p>
        </w:tc>
        <w:tc>
          <w:tcPr>
            <w:tcW w:w="2935" w:type="pct"/>
          </w:tcPr>
          <w:p w:rsidR="004406E7" w:rsidRDefault="00DD44A2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21724">
              <w:rPr>
                <w:rFonts w:ascii="仿宋_GB2312" w:eastAsia="仿宋_GB2312" w:hint="eastAsia"/>
                <w:b/>
                <w:sz w:val="28"/>
                <w:szCs w:val="28"/>
              </w:rPr>
              <w:t>高能化学激光专利分析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D856DF">
              <w:rPr>
                <w:rFonts w:ascii="仿宋_GB2312" w:eastAsia="仿宋_GB2312" w:hint="eastAsia"/>
                <w:b/>
                <w:sz w:val="28"/>
                <w:szCs w:val="28"/>
              </w:rPr>
              <w:t>石文波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 w:rsidP="00EB6971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4406E7" w:rsidP="004965C3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:00-</w:t>
            </w:r>
            <w:r w:rsidR="004965C3"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 w:rsidR="004965C3"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2935" w:type="pct"/>
          </w:tcPr>
          <w:p w:rsidR="004406E7" w:rsidRDefault="004406E7" w:rsidP="00EB6971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长兴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岛基地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参观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 w:rsidP="00EB6971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4965C3" w:rsidP="004965C3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11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12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2935" w:type="pct"/>
          </w:tcPr>
          <w:p w:rsidR="004406E7" w:rsidRDefault="00321724" w:rsidP="00EB6971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午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餐</w:t>
            </w:r>
          </w:p>
        </w:tc>
      </w:tr>
      <w:tr w:rsidR="004406E7" w:rsidTr="003D536E">
        <w:tc>
          <w:tcPr>
            <w:tcW w:w="1006" w:type="pct"/>
            <w:vMerge w:val="restart"/>
          </w:tcPr>
          <w:p w:rsidR="004406E7" w:rsidRDefault="004406E7" w:rsidP="001D65A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9月</w:t>
            </w:r>
            <w:r w:rsidR="00EF5BC6">
              <w:rPr>
                <w:rFonts w:ascii="仿宋_GB2312" w:eastAsia="仿宋_GB2312" w:hint="eastAsia"/>
                <w:b/>
                <w:sz w:val="28"/>
                <w:szCs w:val="28"/>
              </w:rPr>
              <w:t>22</w:t>
            </w:r>
            <w:r w:rsidR="00321724">
              <w:rPr>
                <w:rFonts w:ascii="仿宋_GB2312" w:eastAsia="仿宋_GB2312" w:hint="eastAsia"/>
                <w:b/>
                <w:sz w:val="28"/>
                <w:szCs w:val="28"/>
              </w:rPr>
              <w:t>日下午</w:t>
            </w:r>
          </w:p>
          <w:p w:rsidR="00EF5BC6" w:rsidRDefault="00EF5BC6" w:rsidP="001D65A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AA4930" w:rsidP="00AA493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13:30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-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14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00</w:t>
            </w:r>
          </w:p>
        </w:tc>
        <w:tc>
          <w:tcPr>
            <w:tcW w:w="2935" w:type="pct"/>
          </w:tcPr>
          <w:p w:rsidR="004406E7" w:rsidRDefault="00AA4930" w:rsidP="00AA493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DII检索使用方法介绍（赵亚娟）</w:t>
            </w:r>
          </w:p>
        </w:tc>
      </w:tr>
      <w:tr w:rsidR="00AA4930" w:rsidTr="003D536E">
        <w:tc>
          <w:tcPr>
            <w:tcW w:w="1006" w:type="pct"/>
            <w:vMerge/>
          </w:tcPr>
          <w:p w:rsidR="00AA4930" w:rsidRDefault="00AA4930" w:rsidP="001D65A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AA4930" w:rsidRDefault="00AA4930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14:00-14:30</w:t>
            </w:r>
          </w:p>
        </w:tc>
        <w:tc>
          <w:tcPr>
            <w:tcW w:w="2935" w:type="pct"/>
          </w:tcPr>
          <w:p w:rsidR="00AA4930" w:rsidRDefault="00AA4930" w:rsidP="00E307A3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专利检索分析方法介绍（张娴）</w:t>
            </w:r>
          </w:p>
        </w:tc>
      </w:tr>
      <w:tr w:rsidR="00AA4930" w:rsidTr="003D536E">
        <w:tc>
          <w:tcPr>
            <w:tcW w:w="1006" w:type="pct"/>
            <w:vMerge/>
          </w:tcPr>
          <w:p w:rsidR="00AA4930" w:rsidRDefault="00AA4930" w:rsidP="001D65A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AA4930" w:rsidRDefault="00AA4930" w:rsidP="00AA493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14:30-15:30</w:t>
            </w:r>
          </w:p>
        </w:tc>
        <w:tc>
          <w:tcPr>
            <w:tcW w:w="2935" w:type="pct"/>
          </w:tcPr>
          <w:p w:rsidR="00AA4930" w:rsidRDefault="00AA4930" w:rsidP="00E307A3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智慧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芽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专利检索分析工具使用培训（</w:t>
            </w:r>
            <w:r w:rsidRPr="00AA4930">
              <w:rPr>
                <w:rFonts w:ascii="仿宋_GB2312" w:eastAsia="仿宋_GB2312" w:hint="eastAsia"/>
                <w:b/>
                <w:sz w:val="28"/>
                <w:szCs w:val="28"/>
              </w:rPr>
              <w:t>耿楠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AA4930" w:rsidTr="003D536E">
        <w:tc>
          <w:tcPr>
            <w:tcW w:w="1006" w:type="pct"/>
            <w:vMerge/>
          </w:tcPr>
          <w:p w:rsidR="00AA4930" w:rsidRDefault="00AA4930" w:rsidP="001D65A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AA4930" w:rsidRDefault="00AA4930" w:rsidP="00AA4930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15:30-16:30</w:t>
            </w:r>
          </w:p>
        </w:tc>
        <w:tc>
          <w:tcPr>
            <w:tcW w:w="2935" w:type="pct"/>
          </w:tcPr>
          <w:p w:rsidR="00AA4930" w:rsidRDefault="00AA4930" w:rsidP="00E307A3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合享新创</w:t>
            </w:r>
            <w:proofErr w:type="gramEnd"/>
            <w:r w:rsidRPr="00AA4930">
              <w:rPr>
                <w:rFonts w:ascii="仿宋_GB2312" w:eastAsia="仿宋_GB2312" w:hint="eastAsia"/>
                <w:b/>
                <w:sz w:val="28"/>
                <w:szCs w:val="28"/>
              </w:rPr>
              <w:t>专利检索分析工具使用培训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AA4930">
              <w:rPr>
                <w:rFonts w:ascii="仿宋_GB2312" w:eastAsia="仿宋_GB2312" w:hint="eastAsia"/>
                <w:b/>
                <w:sz w:val="28"/>
                <w:szCs w:val="28"/>
              </w:rPr>
              <w:t>张宬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4406E7" w:rsidTr="003D536E">
        <w:tc>
          <w:tcPr>
            <w:tcW w:w="1006" w:type="pct"/>
            <w:vMerge/>
          </w:tcPr>
          <w:p w:rsidR="004406E7" w:rsidRDefault="004406E7" w:rsidP="001D65A5">
            <w:pPr>
              <w:spacing w:line="5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9" w:type="pct"/>
          </w:tcPr>
          <w:p w:rsidR="004406E7" w:rsidRDefault="00321724" w:rsidP="00321724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16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  <w:r w:rsidR="004406E7">
              <w:rPr>
                <w:rFonts w:ascii="仿宋_GB2312" w:eastAsia="仿宋_GB2312" w:hint="eastAsia"/>
                <w:b/>
                <w:sz w:val="28"/>
                <w:szCs w:val="28"/>
              </w:rPr>
              <w:t>0</w:t>
            </w:r>
          </w:p>
        </w:tc>
        <w:tc>
          <w:tcPr>
            <w:tcW w:w="2935" w:type="pct"/>
          </w:tcPr>
          <w:p w:rsidR="00321724" w:rsidRDefault="00321724" w:rsidP="00E307A3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长兴岛-大连</w:t>
            </w:r>
            <w:r w:rsidR="00B63F4F">
              <w:rPr>
                <w:rFonts w:ascii="仿宋_GB2312" w:eastAsia="仿宋_GB2312" w:hint="eastAsia"/>
                <w:b/>
                <w:sz w:val="28"/>
                <w:szCs w:val="28"/>
              </w:rPr>
              <w:t>市</w:t>
            </w:r>
            <w:r w:rsidR="00AA4930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返程</w:t>
            </w:r>
          </w:p>
        </w:tc>
      </w:tr>
    </w:tbl>
    <w:p w:rsidR="003A0809" w:rsidRDefault="003A0809"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注：每</w:t>
      </w:r>
      <w:r w:rsidR="000D7C4C">
        <w:rPr>
          <w:rFonts w:ascii="黑体" w:eastAsia="黑体" w:hint="eastAsia"/>
          <w:b/>
          <w:sz w:val="28"/>
          <w:szCs w:val="28"/>
        </w:rPr>
        <w:t>人</w:t>
      </w:r>
      <w:r>
        <w:rPr>
          <w:rFonts w:ascii="黑体" w:eastAsia="黑体" w:hint="eastAsia"/>
          <w:b/>
          <w:sz w:val="28"/>
          <w:szCs w:val="28"/>
        </w:rPr>
        <w:t>报告</w:t>
      </w:r>
      <w:r w:rsidR="00B63F4F">
        <w:rPr>
          <w:rFonts w:ascii="黑体" w:eastAsia="黑体" w:hint="eastAsia"/>
          <w:b/>
          <w:sz w:val="28"/>
          <w:szCs w:val="28"/>
        </w:rPr>
        <w:t>15-</w:t>
      </w:r>
      <w:r>
        <w:rPr>
          <w:rFonts w:ascii="黑体" w:eastAsia="黑体" w:hint="eastAsia"/>
          <w:b/>
          <w:sz w:val="28"/>
          <w:szCs w:val="28"/>
        </w:rPr>
        <w:t>20分钟，讨论</w:t>
      </w:r>
      <w:r w:rsidR="00321724">
        <w:rPr>
          <w:rFonts w:ascii="黑体" w:eastAsia="黑体" w:hint="eastAsia"/>
          <w:b/>
          <w:sz w:val="28"/>
          <w:szCs w:val="28"/>
        </w:rPr>
        <w:t>5</w:t>
      </w:r>
      <w:r>
        <w:rPr>
          <w:rFonts w:ascii="黑体" w:eastAsia="黑体" w:hint="eastAsia"/>
          <w:b/>
          <w:sz w:val="28"/>
          <w:szCs w:val="28"/>
        </w:rPr>
        <w:t>分钟</w:t>
      </w:r>
    </w:p>
    <w:p w:rsidR="00E15AC6" w:rsidRDefault="00E15AC6">
      <w:pPr>
        <w:spacing w:line="500" w:lineRule="exact"/>
        <w:rPr>
          <w:rFonts w:ascii="黑体" w:eastAsia="黑体"/>
          <w:b/>
          <w:sz w:val="28"/>
          <w:szCs w:val="28"/>
        </w:rPr>
      </w:pPr>
    </w:p>
    <w:p w:rsidR="00240264" w:rsidRPr="00240264" w:rsidRDefault="00240264" w:rsidP="00CB44AF">
      <w:pPr>
        <w:spacing w:line="500" w:lineRule="exact"/>
        <w:rPr>
          <w:rFonts w:ascii="黑体" w:eastAsia="黑体"/>
          <w:b/>
          <w:sz w:val="28"/>
          <w:szCs w:val="28"/>
        </w:rPr>
      </w:pPr>
    </w:p>
    <w:sectPr w:rsidR="00240264" w:rsidRPr="00240264">
      <w:headerReference w:type="default" r:id="rId9"/>
      <w:footerReference w:type="default" r:id="rId10"/>
      <w:pgSz w:w="11906" w:h="16838"/>
      <w:pgMar w:top="1440" w:right="1287" w:bottom="312" w:left="1304" w:header="851" w:footer="7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47" w:rsidRDefault="005A5247">
      <w:r>
        <w:separator/>
      </w:r>
    </w:p>
  </w:endnote>
  <w:endnote w:type="continuationSeparator" w:id="0">
    <w:p w:rsidR="005A5247" w:rsidRDefault="005A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49" w:rsidRDefault="00BA545A">
    <w:pPr>
      <w:pStyle w:val="a5"/>
      <w:jc w:val="center"/>
      <w:rPr>
        <w:sz w:val="21"/>
      </w:rPr>
    </w:pPr>
    <w:r>
      <w:rPr>
        <w:rFonts w:hint="eastAsia"/>
        <w:sz w:val="21"/>
      </w:rPr>
      <w:t>大连市中山路</w:t>
    </w:r>
    <w:r>
      <w:rPr>
        <w:sz w:val="21"/>
      </w:rPr>
      <w:t>457</w:t>
    </w:r>
    <w:r>
      <w:rPr>
        <w:rFonts w:hint="eastAsia"/>
        <w:sz w:val="21"/>
      </w:rPr>
      <w:t>号</w:t>
    </w:r>
    <w:r>
      <w:rPr>
        <w:sz w:val="21"/>
      </w:rPr>
      <w:t xml:space="preserve">  116023  www.dicp.ac.cn</w:t>
    </w:r>
  </w:p>
  <w:p w:rsidR="00B45349" w:rsidRDefault="00BA545A">
    <w:pPr>
      <w:pStyle w:val="a5"/>
      <w:jc w:val="center"/>
      <w:rPr>
        <w:sz w:val="21"/>
      </w:rPr>
    </w:pPr>
    <w:r>
      <w:rPr>
        <w:sz w:val="21"/>
      </w:rPr>
      <w:t xml:space="preserve">457 </w:t>
    </w:r>
    <w:proofErr w:type="spellStart"/>
    <w:r>
      <w:rPr>
        <w:sz w:val="21"/>
      </w:rPr>
      <w:t>Zhongshan</w:t>
    </w:r>
    <w:proofErr w:type="spellEnd"/>
    <w:r>
      <w:rPr>
        <w:sz w:val="21"/>
      </w:rPr>
      <w:t xml:space="preserve"> Road, </w:t>
    </w:r>
    <w:proofErr w:type="spellStart"/>
    <w:r>
      <w:rPr>
        <w:sz w:val="21"/>
      </w:rPr>
      <w:t>P.O.Box</w:t>
    </w:r>
    <w:proofErr w:type="spellEnd"/>
    <w:r>
      <w:rPr>
        <w:sz w:val="21"/>
      </w:rPr>
      <w:t xml:space="preserve"> 110, Dalian 116023, China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47" w:rsidRDefault="005A5247">
      <w:r>
        <w:separator/>
      </w:r>
    </w:p>
  </w:footnote>
  <w:footnote w:type="continuationSeparator" w:id="0">
    <w:p w:rsidR="005A5247" w:rsidRDefault="005A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49" w:rsidRDefault="00BA545A">
    <w:pPr>
      <w:pStyle w:val="a6"/>
      <w:pBdr>
        <w:bottom w:val="none" w:sz="0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1BCF8" wp14:editId="64FB3269">
              <wp:simplePos x="0" y="0"/>
              <wp:positionH relativeFrom="column">
                <wp:posOffset>0</wp:posOffset>
              </wp:positionH>
              <wp:positionV relativeFrom="paragraph">
                <wp:posOffset>670560</wp:posOffset>
              </wp:positionV>
              <wp:extent cx="56007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1" o:spid="_x0000_s1026" o:spt="20" style="position:absolute;left:0pt;margin-left:0pt;margin-top:52.8pt;height:0pt;width:441pt;z-index:251660288;mso-width-relative:page;mso-height-relative:page;" filled="f" stroked="t" coordsize="21600,21600" o:gfxdata="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Ua061AAAAAgB&#10;AAAPAAAAAAAAAAEAIAAAACIAAABkcnMvZG93bnJldi54bWxQSwECFAAUAAAACACHTuJAx1dqsa0B&#10;AABRAwAADgAAAAAAAAABACAAAAAjAQAAZHJzL2Uyb0RvYy54bWxQSwUGAAAAAAYABgBZAQAAQgUA&#10;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inline distT="0" distB="0" distL="0" distR="0" wp14:anchorId="13C9C874" wp14:editId="3F1BC99B">
          <wp:extent cx="3838575" cy="628650"/>
          <wp:effectExtent l="19050" t="0" r="9525" b="0"/>
          <wp:docPr id="2" name="图片 1" descr="信纸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信纸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8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C0"/>
    <w:rsid w:val="000014E1"/>
    <w:rsid w:val="00003C83"/>
    <w:rsid w:val="00006157"/>
    <w:rsid w:val="0001090C"/>
    <w:rsid w:val="00010E73"/>
    <w:rsid w:val="0001523D"/>
    <w:rsid w:val="0002374F"/>
    <w:rsid w:val="000241EB"/>
    <w:rsid w:val="000261A8"/>
    <w:rsid w:val="000323B7"/>
    <w:rsid w:val="000334A9"/>
    <w:rsid w:val="0003429E"/>
    <w:rsid w:val="00037DE7"/>
    <w:rsid w:val="0004158E"/>
    <w:rsid w:val="00041CC2"/>
    <w:rsid w:val="00053FC4"/>
    <w:rsid w:val="000547AC"/>
    <w:rsid w:val="000555DF"/>
    <w:rsid w:val="00057029"/>
    <w:rsid w:val="00063178"/>
    <w:rsid w:val="0006403F"/>
    <w:rsid w:val="00067226"/>
    <w:rsid w:val="00067746"/>
    <w:rsid w:val="00071D4F"/>
    <w:rsid w:val="0007252C"/>
    <w:rsid w:val="000769BA"/>
    <w:rsid w:val="00077F11"/>
    <w:rsid w:val="00083088"/>
    <w:rsid w:val="00083D35"/>
    <w:rsid w:val="000867CB"/>
    <w:rsid w:val="00087C7E"/>
    <w:rsid w:val="00090054"/>
    <w:rsid w:val="000912F5"/>
    <w:rsid w:val="000947D9"/>
    <w:rsid w:val="000963E3"/>
    <w:rsid w:val="0009666D"/>
    <w:rsid w:val="00096880"/>
    <w:rsid w:val="000A0182"/>
    <w:rsid w:val="000A128F"/>
    <w:rsid w:val="000A639D"/>
    <w:rsid w:val="000A734C"/>
    <w:rsid w:val="000B2D24"/>
    <w:rsid w:val="000B532B"/>
    <w:rsid w:val="000C366B"/>
    <w:rsid w:val="000C3C1D"/>
    <w:rsid w:val="000C5331"/>
    <w:rsid w:val="000C5C27"/>
    <w:rsid w:val="000C6366"/>
    <w:rsid w:val="000C65BA"/>
    <w:rsid w:val="000C6A1F"/>
    <w:rsid w:val="000D2A52"/>
    <w:rsid w:val="000D4AF6"/>
    <w:rsid w:val="000D5A8B"/>
    <w:rsid w:val="000D6B20"/>
    <w:rsid w:val="000D7C4C"/>
    <w:rsid w:val="000E1206"/>
    <w:rsid w:val="000E2AC0"/>
    <w:rsid w:val="000E42AE"/>
    <w:rsid w:val="000E4980"/>
    <w:rsid w:val="000E5DA9"/>
    <w:rsid w:val="000E612B"/>
    <w:rsid w:val="000F1D61"/>
    <w:rsid w:val="000F2817"/>
    <w:rsid w:val="000F30DC"/>
    <w:rsid w:val="000F3C79"/>
    <w:rsid w:val="00100EF3"/>
    <w:rsid w:val="00105019"/>
    <w:rsid w:val="00110371"/>
    <w:rsid w:val="00111D0C"/>
    <w:rsid w:val="0011699B"/>
    <w:rsid w:val="0012183E"/>
    <w:rsid w:val="00123F26"/>
    <w:rsid w:val="00133ACC"/>
    <w:rsid w:val="00136D88"/>
    <w:rsid w:val="00136DE5"/>
    <w:rsid w:val="00136EB7"/>
    <w:rsid w:val="00136EDD"/>
    <w:rsid w:val="001412A2"/>
    <w:rsid w:val="00141306"/>
    <w:rsid w:val="00145E70"/>
    <w:rsid w:val="001462E2"/>
    <w:rsid w:val="00147DCA"/>
    <w:rsid w:val="00150075"/>
    <w:rsid w:val="00153841"/>
    <w:rsid w:val="00154793"/>
    <w:rsid w:val="001551EF"/>
    <w:rsid w:val="00156352"/>
    <w:rsid w:val="00160D2C"/>
    <w:rsid w:val="00163179"/>
    <w:rsid w:val="00163BBF"/>
    <w:rsid w:val="00170868"/>
    <w:rsid w:val="00172115"/>
    <w:rsid w:val="00184148"/>
    <w:rsid w:val="0018419E"/>
    <w:rsid w:val="001861A9"/>
    <w:rsid w:val="00186CDC"/>
    <w:rsid w:val="00186F57"/>
    <w:rsid w:val="001875D5"/>
    <w:rsid w:val="00191686"/>
    <w:rsid w:val="001930D3"/>
    <w:rsid w:val="001937FF"/>
    <w:rsid w:val="00195C92"/>
    <w:rsid w:val="00195E6B"/>
    <w:rsid w:val="001A04CA"/>
    <w:rsid w:val="001A060F"/>
    <w:rsid w:val="001A0C5D"/>
    <w:rsid w:val="001A18AA"/>
    <w:rsid w:val="001A38B0"/>
    <w:rsid w:val="001B156F"/>
    <w:rsid w:val="001B2683"/>
    <w:rsid w:val="001C28E3"/>
    <w:rsid w:val="001C4E7C"/>
    <w:rsid w:val="001C549E"/>
    <w:rsid w:val="001D0DD0"/>
    <w:rsid w:val="001D2516"/>
    <w:rsid w:val="001D441E"/>
    <w:rsid w:val="001D47EB"/>
    <w:rsid w:val="001D4B46"/>
    <w:rsid w:val="001D65A5"/>
    <w:rsid w:val="001D7B34"/>
    <w:rsid w:val="001E0114"/>
    <w:rsid w:val="001E08A4"/>
    <w:rsid w:val="001E17CF"/>
    <w:rsid w:val="001E1C2C"/>
    <w:rsid w:val="001E269B"/>
    <w:rsid w:val="001F2127"/>
    <w:rsid w:val="001F2892"/>
    <w:rsid w:val="001F3CFA"/>
    <w:rsid w:val="001F3D88"/>
    <w:rsid w:val="001F5844"/>
    <w:rsid w:val="00200D65"/>
    <w:rsid w:val="002016DF"/>
    <w:rsid w:val="002028AE"/>
    <w:rsid w:val="00204F93"/>
    <w:rsid w:val="00206597"/>
    <w:rsid w:val="00206FEF"/>
    <w:rsid w:val="002117B0"/>
    <w:rsid w:val="00211868"/>
    <w:rsid w:val="00212EEE"/>
    <w:rsid w:val="00216EC2"/>
    <w:rsid w:val="00221CCF"/>
    <w:rsid w:val="002232B1"/>
    <w:rsid w:val="002244B5"/>
    <w:rsid w:val="0022518B"/>
    <w:rsid w:val="00234752"/>
    <w:rsid w:val="00234864"/>
    <w:rsid w:val="00234D00"/>
    <w:rsid w:val="002352D5"/>
    <w:rsid w:val="0023598C"/>
    <w:rsid w:val="00236D71"/>
    <w:rsid w:val="00240264"/>
    <w:rsid w:val="00250669"/>
    <w:rsid w:val="0025193A"/>
    <w:rsid w:val="00252C76"/>
    <w:rsid w:val="00256940"/>
    <w:rsid w:val="0026289E"/>
    <w:rsid w:val="00262D10"/>
    <w:rsid w:val="002636F9"/>
    <w:rsid w:val="00266033"/>
    <w:rsid w:val="0026689F"/>
    <w:rsid w:val="0027551C"/>
    <w:rsid w:val="00282084"/>
    <w:rsid w:val="00285EEA"/>
    <w:rsid w:val="002946C6"/>
    <w:rsid w:val="00294F96"/>
    <w:rsid w:val="00297917"/>
    <w:rsid w:val="002A09AD"/>
    <w:rsid w:val="002A41DD"/>
    <w:rsid w:val="002A5123"/>
    <w:rsid w:val="002A6AD7"/>
    <w:rsid w:val="002C2A10"/>
    <w:rsid w:val="002C62B2"/>
    <w:rsid w:val="002D0870"/>
    <w:rsid w:val="002D1476"/>
    <w:rsid w:val="002D51CA"/>
    <w:rsid w:val="002E1E4B"/>
    <w:rsid w:val="002E2457"/>
    <w:rsid w:val="002E64D8"/>
    <w:rsid w:val="002E7E21"/>
    <w:rsid w:val="002F1DDE"/>
    <w:rsid w:val="002F2454"/>
    <w:rsid w:val="002F349D"/>
    <w:rsid w:val="002F3923"/>
    <w:rsid w:val="003058A5"/>
    <w:rsid w:val="00306294"/>
    <w:rsid w:val="0030782E"/>
    <w:rsid w:val="00310E28"/>
    <w:rsid w:val="003128D5"/>
    <w:rsid w:val="003145C0"/>
    <w:rsid w:val="003164FD"/>
    <w:rsid w:val="0031746C"/>
    <w:rsid w:val="003210FE"/>
    <w:rsid w:val="00321724"/>
    <w:rsid w:val="00322DE1"/>
    <w:rsid w:val="00322E78"/>
    <w:rsid w:val="00323243"/>
    <w:rsid w:val="0032480B"/>
    <w:rsid w:val="003265DE"/>
    <w:rsid w:val="003268DD"/>
    <w:rsid w:val="003331E5"/>
    <w:rsid w:val="003341BE"/>
    <w:rsid w:val="003371E3"/>
    <w:rsid w:val="0035769F"/>
    <w:rsid w:val="003612AC"/>
    <w:rsid w:val="00362B73"/>
    <w:rsid w:val="00366F21"/>
    <w:rsid w:val="003722CE"/>
    <w:rsid w:val="0037267E"/>
    <w:rsid w:val="0037589D"/>
    <w:rsid w:val="0037724B"/>
    <w:rsid w:val="00387808"/>
    <w:rsid w:val="003921C4"/>
    <w:rsid w:val="0039243B"/>
    <w:rsid w:val="0039382A"/>
    <w:rsid w:val="003966D6"/>
    <w:rsid w:val="003A0809"/>
    <w:rsid w:val="003A10DD"/>
    <w:rsid w:val="003A193F"/>
    <w:rsid w:val="003A1FB8"/>
    <w:rsid w:val="003A2894"/>
    <w:rsid w:val="003B031D"/>
    <w:rsid w:val="003B25D9"/>
    <w:rsid w:val="003B2870"/>
    <w:rsid w:val="003B4960"/>
    <w:rsid w:val="003B7B86"/>
    <w:rsid w:val="003C26C7"/>
    <w:rsid w:val="003C3332"/>
    <w:rsid w:val="003C4222"/>
    <w:rsid w:val="003C5627"/>
    <w:rsid w:val="003D13EA"/>
    <w:rsid w:val="003D308A"/>
    <w:rsid w:val="003D38AD"/>
    <w:rsid w:val="003D3B3A"/>
    <w:rsid w:val="003D402C"/>
    <w:rsid w:val="003D536E"/>
    <w:rsid w:val="003D7704"/>
    <w:rsid w:val="003E12DF"/>
    <w:rsid w:val="003E1B22"/>
    <w:rsid w:val="003E2722"/>
    <w:rsid w:val="003E27FC"/>
    <w:rsid w:val="003E38A4"/>
    <w:rsid w:val="003E5B51"/>
    <w:rsid w:val="003F1F9E"/>
    <w:rsid w:val="003F3D3C"/>
    <w:rsid w:val="003F4C32"/>
    <w:rsid w:val="003F4D26"/>
    <w:rsid w:val="003F7A2D"/>
    <w:rsid w:val="00402C55"/>
    <w:rsid w:val="00411CAF"/>
    <w:rsid w:val="004122AD"/>
    <w:rsid w:val="00415911"/>
    <w:rsid w:val="00415CC9"/>
    <w:rsid w:val="004164D2"/>
    <w:rsid w:val="0041703A"/>
    <w:rsid w:val="0041739B"/>
    <w:rsid w:val="00422C4D"/>
    <w:rsid w:val="00423ED6"/>
    <w:rsid w:val="00430418"/>
    <w:rsid w:val="00432A25"/>
    <w:rsid w:val="00434068"/>
    <w:rsid w:val="004343FE"/>
    <w:rsid w:val="004406E7"/>
    <w:rsid w:val="0044656C"/>
    <w:rsid w:val="00450254"/>
    <w:rsid w:val="004511C5"/>
    <w:rsid w:val="0045415B"/>
    <w:rsid w:val="00454E79"/>
    <w:rsid w:val="00455319"/>
    <w:rsid w:val="004628B9"/>
    <w:rsid w:val="00463114"/>
    <w:rsid w:val="0046361C"/>
    <w:rsid w:val="00464B95"/>
    <w:rsid w:val="00467C23"/>
    <w:rsid w:val="004705AD"/>
    <w:rsid w:val="004708A0"/>
    <w:rsid w:val="004754DC"/>
    <w:rsid w:val="004761AD"/>
    <w:rsid w:val="00476D94"/>
    <w:rsid w:val="00480AEC"/>
    <w:rsid w:val="00483072"/>
    <w:rsid w:val="00483F3F"/>
    <w:rsid w:val="00491E89"/>
    <w:rsid w:val="00494144"/>
    <w:rsid w:val="00494A35"/>
    <w:rsid w:val="00494A41"/>
    <w:rsid w:val="004965C3"/>
    <w:rsid w:val="004973F8"/>
    <w:rsid w:val="00497624"/>
    <w:rsid w:val="00497DE2"/>
    <w:rsid w:val="004A07CF"/>
    <w:rsid w:val="004A35EC"/>
    <w:rsid w:val="004B0AC7"/>
    <w:rsid w:val="004B0ACA"/>
    <w:rsid w:val="004B176D"/>
    <w:rsid w:val="004B17B3"/>
    <w:rsid w:val="004B2FBA"/>
    <w:rsid w:val="004B5FBA"/>
    <w:rsid w:val="004C0032"/>
    <w:rsid w:val="004C1606"/>
    <w:rsid w:val="004E0F22"/>
    <w:rsid w:val="004E33A9"/>
    <w:rsid w:val="004E3BA0"/>
    <w:rsid w:val="004E5B9C"/>
    <w:rsid w:val="004F1653"/>
    <w:rsid w:val="004F211B"/>
    <w:rsid w:val="0050088E"/>
    <w:rsid w:val="0050137B"/>
    <w:rsid w:val="005025E3"/>
    <w:rsid w:val="00503469"/>
    <w:rsid w:val="005048B1"/>
    <w:rsid w:val="00505A0B"/>
    <w:rsid w:val="005118A2"/>
    <w:rsid w:val="00513A9F"/>
    <w:rsid w:val="00514117"/>
    <w:rsid w:val="00517561"/>
    <w:rsid w:val="00520DF8"/>
    <w:rsid w:val="00520F23"/>
    <w:rsid w:val="00522636"/>
    <w:rsid w:val="00527414"/>
    <w:rsid w:val="0052759A"/>
    <w:rsid w:val="00530792"/>
    <w:rsid w:val="00535639"/>
    <w:rsid w:val="005358B4"/>
    <w:rsid w:val="005403F7"/>
    <w:rsid w:val="0054221F"/>
    <w:rsid w:val="005465EB"/>
    <w:rsid w:val="00547564"/>
    <w:rsid w:val="00552CF7"/>
    <w:rsid w:val="00553E52"/>
    <w:rsid w:val="005554A9"/>
    <w:rsid w:val="00555B2E"/>
    <w:rsid w:val="00560940"/>
    <w:rsid w:val="00560F81"/>
    <w:rsid w:val="005612C0"/>
    <w:rsid w:val="00561605"/>
    <w:rsid w:val="00562ADE"/>
    <w:rsid w:val="005640EF"/>
    <w:rsid w:val="00564C07"/>
    <w:rsid w:val="00565055"/>
    <w:rsid w:val="0057098E"/>
    <w:rsid w:val="00574163"/>
    <w:rsid w:val="0057590B"/>
    <w:rsid w:val="00584289"/>
    <w:rsid w:val="0058774E"/>
    <w:rsid w:val="00587B20"/>
    <w:rsid w:val="00587EC3"/>
    <w:rsid w:val="00593704"/>
    <w:rsid w:val="00595DFD"/>
    <w:rsid w:val="005962A9"/>
    <w:rsid w:val="005A2E04"/>
    <w:rsid w:val="005A5247"/>
    <w:rsid w:val="005A6B0A"/>
    <w:rsid w:val="005B4136"/>
    <w:rsid w:val="005B4417"/>
    <w:rsid w:val="005B47B1"/>
    <w:rsid w:val="005B47CF"/>
    <w:rsid w:val="005B6083"/>
    <w:rsid w:val="005B6D35"/>
    <w:rsid w:val="005C0ED6"/>
    <w:rsid w:val="005C2ECD"/>
    <w:rsid w:val="005C4EAB"/>
    <w:rsid w:val="005C76D4"/>
    <w:rsid w:val="005D0625"/>
    <w:rsid w:val="005D27EF"/>
    <w:rsid w:val="005D4A5C"/>
    <w:rsid w:val="005D4C7E"/>
    <w:rsid w:val="005D73E5"/>
    <w:rsid w:val="005E6025"/>
    <w:rsid w:val="005E6A76"/>
    <w:rsid w:val="005F0864"/>
    <w:rsid w:val="005F220A"/>
    <w:rsid w:val="005F2D10"/>
    <w:rsid w:val="00601450"/>
    <w:rsid w:val="00603B2E"/>
    <w:rsid w:val="00605AE3"/>
    <w:rsid w:val="0061052D"/>
    <w:rsid w:val="0061340D"/>
    <w:rsid w:val="00616CC2"/>
    <w:rsid w:val="006220A8"/>
    <w:rsid w:val="00623477"/>
    <w:rsid w:val="006247E8"/>
    <w:rsid w:val="006304C3"/>
    <w:rsid w:val="006336D2"/>
    <w:rsid w:val="00635135"/>
    <w:rsid w:val="00635D56"/>
    <w:rsid w:val="00647B50"/>
    <w:rsid w:val="0065077B"/>
    <w:rsid w:val="00652469"/>
    <w:rsid w:val="00663787"/>
    <w:rsid w:val="006637C0"/>
    <w:rsid w:val="006713D4"/>
    <w:rsid w:val="006719B3"/>
    <w:rsid w:val="00673209"/>
    <w:rsid w:val="00673EA8"/>
    <w:rsid w:val="00674399"/>
    <w:rsid w:val="006751FB"/>
    <w:rsid w:val="006762C2"/>
    <w:rsid w:val="00680B02"/>
    <w:rsid w:val="00690CF4"/>
    <w:rsid w:val="00692134"/>
    <w:rsid w:val="006930B8"/>
    <w:rsid w:val="006A135C"/>
    <w:rsid w:val="006A1FB4"/>
    <w:rsid w:val="006A28CE"/>
    <w:rsid w:val="006A39A2"/>
    <w:rsid w:val="006A3B0A"/>
    <w:rsid w:val="006A3C16"/>
    <w:rsid w:val="006A4534"/>
    <w:rsid w:val="006B36D0"/>
    <w:rsid w:val="006B3E50"/>
    <w:rsid w:val="006B4B78"/>
    <w:rsid w:val="006B6895"/>
    <w:rsid w:val="006B6B92"/>
    <w:rsid w:val="006B7E1E"/>
    <w:rsid w:val="006C01E7"/>
    <w:rsid w:val="006C11A4"/>
    <w:rsid w:val="006C1799"/>
    <w:rsid w:val="006C267C"/>
    <w:rsid w:val="006C41C7"/>
    <w:rsid w:val="006D0E9D"/>
    <w:rsid w:val="006D1377"/>
    <w:rsid w:val="006D2B95"/>
    <w:rsid w:val="006D2D03"/>
    <w:rsid w:val="006D32B0"/>
    <w:rsid w:val="006D64ED"/>
    <w:rsid w:val="006D7217"/>
    <w:rsid w:val="006D7C54"/>
    <w:rsid w:val="006E01F2"/>
    <w:rsid w:val="006E1E9B"/>
    <w:rsid w:val="006E3F3B"/>
    <w:rsid w:val="006E40AB"/>
    <w:rsid w:val="006E40C0"/>
    <w:rsid w:val="006E531C"/>
    <w:rsid w:val="006E531E"/>
    <w:rsid w:val="006E6BD4"/>
    <w:rsid w:val="006E7A17"/>
    <w:rsid w:val="006E7BD8"/>
    <w:rsid w:val="006F1077"/>
    <w:rsid w:val="006F449E"/>
    <w:rsid w:val="006F6AC4"/>
    <w:rsid w:val="006F7DA0"/>
    <w:rsid w:val="00701161"/>
    <w:rsid w:val="0070393B"/>
    <w:rsid w:val="00704B21"/>
    <w:rsid w:val="007072BE"/>
    <w:rsid w:val="0070786C"/>
    <w:rsid w:val="00707D51"/>
    <w:rsid w:val="00716E0A"/>
    <w:rsid w:val="0072276B"/>
    <w:rsid w:val="00722E21"/>
    <w:rsid w:val="0073049C"/>
    <w:rsid w:val="00732009"/>
    <w:rsid w:val="00734419"/>
    <w:rsid w:val="00734FCA"/>
    <w:rsid w:val="00741BBD"/>
    <w:rsid w:val="00741FE2"/>
    <w:rsid w:val="0074433C"/>
    <w:rsid w:val="007459D7"/>
    <w:rsid w:val="00745F2A"/>
    <w:rsid w:val="007468FE"/>
    <w:rsid w:val="007539D9"/>
    <w:rsid w:val="00754EB7"/>
    <w:rsid w:val="00755807"/>
    <w:rsid w:val="00763F84"/>
    <w:rsid w:val="007700F8"/>
    <w:rsid w:val="00771A62"/>
    <w:rsid w:val="00771B2A"/>
    <w:rsid w:val="00777CE0"/>
    <w:rsid w:val="00777F3B"/>
    <w:rsid w:val="007802C2"/>
    <w:rsid w:val="00781063"/>
    <w:rsid w:val="00783939"/>
    <w:rsid w:val="0079541A"/>
    <w:rsid w:val="007973C2"/>
    <w:rsid w:val="007A0C7D"/>
    <w:rsid w:val="007A3D2E"/>
    <w:rsid w:val="007A40B9"/>
    <w:rsid w:val="007A5E2E"/>
    <w:rsid w:val="007A658C"/>
    <w:rsid w:val="007A6B63"/>
    <w:rsid w:val="007A6DD6"/>
    <w:rsid w:val="007B1B24"/>
    <w:rsid w:val="007B22BA"/>
    <w:rsid w:val="007C0807"/>
    <w:rsid w:val="007C114A"/>
    <w:rsid w:val="007C1ACA"/>
    <w:rsid w:val="007C1CC1"/>
    <w:rsid w:val="007C4906"/>
    <w:rsid w:val="007C584B"/>
    <w:rsid w:val="007C7A57"/>
    <w:rsid w:val="007D2A99"/>
    <w:rsid w:val="007D45B3"/>
    <w:rsid w:val="007E0E22"/>
    <w:rsid w:val="007E15D7"/>
    <w:rsid w:val="007E2AE7"/>
    <w:rsid w:val="007E3CF7"/>
    <w:rsid w:val="007E5B6A"/>
    <w:rsid w:val="007E7ED4"/>
    <w:rsid w:val="007F0C75"/>
    <w:rsid w:val="007F2BD7"/>
    <w:rsid w:val="007F5CC9"/>
    <w:rsid w:val="008044C1"/>
    <w:rsid w:val="0080571D"/>
    <w:rsid w:val="008103BA"/>
    <w:rsid w:val="00810C2C"/>
    <w:rsid w:val="00814FEE"/>
    <w:rsid w:val="00816F23"/>
    <w:rsid w:val="008214AE"/>
    <w:rsid w:val="00821700"/>
    <w:rsid w:val="00822645"/>
    <w:rsid w:val="00823E30"/>
    <w:rsid w:val="00824E20"/>
    <w:rsid w:val="00826EB7"/>
    <w:rsid w:val="00827020"/>
    <w:rsid w:val="00827300"/>
    <w:rsid w:val="00835708"/>
    <w:rsid w:val="0083762F"/>
    <w:rsid w:val="0083778A"/>
    <w:rsid w:val="00841F3F"/>
    <w:rsid w:val="00842A4C"/>
    <w:rsid w:val="00843B80"/>
    <w:rsid w:val="00847346"/>
    <w:rsid w:val="008524D2"/>
    <w:rsid w:val="00853563"/>
    <w:rsid w:val="008575E7"/>
    <w:rsid w:val="008600BE"/>
    <w:rsid w:val="008611DF"/>
    <w:rsid w:val="0086655D"/>
    <w:rsid w:val="008725DD"/>
    <w:rsid w:val="00874E5C"/>
    <w:rsid w:val="0087576F"/>
    <w:rsid w:val="008761EE"/>
    <w:rsid w:val="0087673C"/>
    <w:rsid w:val="00883B33"/>
    <w:rsid w:val="00884385"/>
    <w:rsid w:val="0088684C"/>
    <w:rsid w:val="008873AC"/>
    <w:rsid w:val="00887C47"/>
    <w:rsid w:val="008A0A87"/>
    <w:rsid w:val="008A461F"/>
    <w:rsid w:val="008A7895"/>
    <w:rsid w:val="008B002C"/>
    <w:rsid w:val="008B6E21"/>
    <w:rsid w:val="008B7D5C"/>
    <w:rsid w:val="008C0904"/>
    <w:rsid w:val="008C2894"/>
    <w:rsid w:val="008C4A7C"/>
    <w:rsid w:val="008C519A"/>
    <w:rsid w:val="008C59FD"/>
    <w:rsid w:val="008D23C5"/>
    <w:rsid w:val="008D24AF"/>
    <w:rsid w:val="008D2B71"/>
    <w:rsid w:val="008D4C3A"/>
    <w:rsid w:val="008E1443"/>
    <w:rsid w:val="008F07B3"/>
    <w:rsid w:val="008F3413"/>
    <w:rsid w:val="008F41DA"/>
    <w:rsid w:val="008F57D9"/>
    <w:rsid w:val="008F58E7"/>
    <w:rsid w:val="008F5D51"/>
    <w:rsid w:val="00900C76"/>
    <w:rsid w:val="00901AAC"/>
    <w:rsid w:val="009049B0"/>
    <w:rsid w:val="0091207B"/>
    <w:rsid w:val="00914AD8"/>
    <w:rsid w:val="00914CAB"/>
    <w:rsid w:val="00914FBE"/>
    <w:rsid w:val="00916B8D"/>
    <w:rsid w:val="00917FD3"/>
    <w:rsid w:val="00923ED3"/>
    <w:rsid w:val="0092420E"/>
    <w:rsid w:val="00926B29"/>
    <w:rsid w:val="009306DC"/>
    <w:rsid w:val="0093139C"/>
    <w:rsid w:val="00932443"/>
    <w:rsid w:val="009330B2"/>
    <w:rsid w:val="009345F5"/>
    <w:rsid w:val="0093545F"/>
    <w:rsid w:val="0094082D"/>
    <w:rsid w:val="00941093"/>
    <w:rsid w:val="00950A32"/>
    <w:rsid w:val="00955353"/>
    <w:rsid w:val="00955563"/>
    <w:rsid w:val="00957634"/>
    <w:rsid w:val="00961E42"/>
    <w:rsid w:val="00963A0C"/>
    <w:rsid w:val="0096625A"/>
    <w:rsid w:val="00966CA6"/>
    <w:rsid w:val="00971522"/>
    <w:rsid w:val="009719B2"/>
    <w:rsid w:val="0097502F"/>
    <w:rsid w:val="009751ED"/>
    <w:rsid w:val="009841C6"/>
    <w:rsid w:val="00984A79"/>
    <w:rsid w:val="0098622D"/>
    <w:rsid w:val="00986945"/>
    <w:rsid w:val="009875D1"/>
    <w:rsid w:val="00994963"/>
    <w:rsid w:val="00994F71"/>
    <w:rsid w:val="0099526A"/>
    <w:rsid w:val="009972A3"/>
    <w:rsid w:val="009A01D7"/>
    <w:rsid w:val="009A5C02"/>
    <w:rsid w:val="009A738B"/>
    <w:rsid w:val="009B103B"/>
    <w:rsid w:val="009B1F04"/>
    <w:rsid w:val="009B2B3A"/>
    <w:rsid w:val="009B3065"/>
    <w:rsid w:val="009C00A9"/>
    <w:rsid w:val="009C0A95"/>
    <w:rsid w:val="009C1A84"/>
    <w:rsid w:val="009C3871"/>
    <w:rsid w:val="009C5768"/>
    <w:rsid w:val="009C5B8C"/>
    <w:rsid w:val="009C6030"/>
    <w:rsid w:val="009E0E03"/>
    <w:rsid w:val="009E143F"/>
    <w:rsid w:val="009E5DDA"/>
    <w:rsid w:val="009E6147"/>
    <w:rsid w:val="009E7429"/>
    <w:rsid w:val="009F2B61"/>
    <w:rsid w:val="009F578C"/>
    <w:rsid w:val="00A015FE"/>
    <w:rsid w:val="00A01FB6"/>
    <w:rsid w:val="00A02E9F"/>
    <w:rsid w:val="00A03A80"/>
    <w:rsid w:val="00A03DDF"/>
    <w:rsid w:val="00A057BE"/>
    <w:rsid w:val="00A06CF8"/>
    <w:rsid w:val="00A07D42"/>
    <w:rsid w:val="00A131E8"/>
    <w:rsid w:val="00A140F8"/>
    <w:rsid w:val="00A2437D"/>
    <w:rsid w:val="00A2742A"/>
    <w:rsid w:val="00A313C2"/>
    <w:rsid w:val="00A334D1"/>
    <w:rsid w:val="00A34FA9"/>
    <w:rsid w:val="00A417C2"/>
    <w:rsid w:val="00A4218C"/>
    <w:rsid w:val="00A424D6"/>
    <w:rsid w:val="00A4486E"/>
    <w:rsid w:val="00A45C3F"/>
    <w:rsid w:val="00A52EAF"/>
    <w:rsid w:val="00A5319E"/>
    <w:rsid w:val="00A5377E"/>
    <w:rsid w:val="00A53F27"/>
    <w:rsid w:val="00A55F3B"/>
    <w:rsid w:val="00A57B7D"/>
    <w:rsid w:val="00A66AFD"/>
    <w:rsid w:val="00A72624"/>
    <w:rsid w:val="00A75D00"/>
    <w:rsid w:val="00A76469"/>
    <w:rsid w:val="00A80CAE"/>
    <w:rsid w:val="00A87186"/>
    <w:rsid w:val="00A90C5A"/>
    <w:rsid w:val="00A91111"/>
    <w:rsid w:val="00A919A7"/>
    <w:rsid w:val="00A9332D"/>
    <w:rsid w:val="00A9356A"/>
    <w:rsid w:val="00A93A28"/>
    <w:rsid w:val="00A93F17"/>
    <w:rsid w:val="00A95F69"/>
    <w:rsid w:val="00AA0DEB"/>
    <w:rsid w:val="00AA2378"/>
    <w:rsid w:val="00AA2A34"/>
    <w:rsid w:val="00AA4908"/>
    <w:rsid w:val="00AA4930"/>
    <w:rsid w:val="00AB2955"/>
    <w:rsid w:val="00AB2B84"/>
    <w:rsid w:val="00AC3F89"/>
    <w:rsid w:val="00AC4BE9"/>
    <w:rsid w:val="00AC6609"/>
    <w:rsid w:val="00AC68BC"/>
    <w:rsid w:val="00AC6BC6"/>
    <w:rsid w:val="00AC7AC4"/>
    <w:rsid w:val="00AD14AA"/>
    <w:rsid w:val="00AD1BBD"/>
    <w:rsid w:val="00AD1E2B"/>
    <w:rsid w:val="00AD5619"/>
    <w:rsid w:val="00AD5F66"/>
    <w:rsid w:val="00AE3A7F"/>
    <w:rsid w:val="00AE3DFD"/>
    <w:rsid w:val="00AE4412"/>
    <w:rsid w:val="00AE46F4"/>
    <w:rsid w:val="00AE5C2C"/>
    <w:rsid w:val="00AF1EB2"/>
    <w:rsid w:val="00AF247D"/>
    <w:rsid w:val="00AF2840"/>
    <w:rsid w:val="00B03CB3"/>
    <w:rsid w:val="00B102B8"/>
    <w:rsid w:val="00B130FE"/>
    <w:rsid w:val="00B15A82"/>
    <w:rsid w:val="00B17AB3"/>
    <w:rsid w:val="00B20593"/>
    <w:rsid w:val="00B22501"/>
    <w:rsid w:val="00B230FF"/>
    <w:rsid w:val="00B23CF3"/>
    <w:rsid w:val="00B25B78"/>
    <w:rsid w:val="00B25CF4"/>
    <w:rsid w:val="00B310DD"/>
    <w:rsid w:val="00B35941"/>
    <w:rsid w:val="00B35AAE"/>
    <w:rsid w:val="00B419DB"/>
    <w:rsid w:val="00B45349"/>
    <w:rsid w:val="00B5125F"/>
    <w:rsid w:val="00B53D02"/>
    <w:rsid w:val="00B55848"/>
    <w:rsid w:val="00B63F4F"/>
    <w:rsid w:val="00B646F3"/>
    <w:rsid w:val="00B65269"/>
    <w:rsid w:val="00B6716D"/>
    <w:rsid w:val="00B713E0"/>
    <w:rsid w:val="00B740AD"/>
    <w:rsid w:val="00B77F43"/>
    <w:rsid w:val="00B8735E"/>
    <w:rsid w:val="00B9353A"/>
    <w:rsid w:val="00B96CE8"/>
    <w:rsid w:val="00B97149"/>
    <w:rsid w:val="00BA0B61"/>
    <w:rsid w:val="00BA1772"/>
    <w:rsid w:val="00BA37E4"/>
    <w:rsid w:val="00BA4B25"/>
    <w:rsid w:val="00BA53CB"/>
    <w:rsid w:val="00BA545A"/>
    <w:rsid w:val="00BB200F"/>
    <w:rsid w:val="00BB3D10"/>
    <w:rsid w:val="00BB526F"/>
    <w:rsid w:val="00BB5D09"/>
    <w:rsid w:val="00BB7751"/>
    <w:rsid w:val="00BC0987"/>
    <w:rsid w:val="00BC1064"/>
    <w:rsid w:val="00BC6E2A"/>
    <w:rsid w:val="00BD0097"/>
    <w:rsid w:val="00BD326B"/>
    <w:rsid w:val="00BD402A"/>
    <w:rsid w:val="00BE0045"/>
    <w:rsid w:val="00BE0229"/>
    <w:rsid w:val="00BE0454"/>
    <w:rsid w:val="00BE1714"/>
    <w:rsid w:val="00BE1A12"/>
    <w:rsid w:val="00BE23E6"/>
    <w:rsid w:val="00BE4F91"/>
    <w:rsid w:val="00BE5E64"/>
    <w:rsid w:val="00BE637B"/>
    <w:rsid w:val="00BF150D"/>
    <w:rsid w:val="00BF205F"/>
    <w:rsid w:val="00BF23B8"/>
    <w:rsid w:val="00BF4CAB"/>
    <w:rsid w:val="00C01197"/>
    <w:rsid w:val="00C013D6"/>
    <w:rsid w:val="00C06F21"/>
    <w:rsid w:val="00C11C7D"/>
    <w:rsid w:val="00C14C69"/>
    <w:rsid w:val="00C236C4"/>
    <w:rsid w:val="00C23C26"/>
    <w:rsid w:val="00C2693D"/>
    <w:rsid w:val="00C34573"/>
    <w:rsid w:val="00C34F52"/>
    <w:rsid w:val="00C47C77"/>
    <w:rsid w:val="00C47FF4"/>
    <w:rsid w:val="00C51C4C"/>
    <w:rsid w:val="00C52F2A"/>
    <w:rsid w:val="00C552BB"/>
    <w:rsid w:val="00C56499"/>
    <w:rsid w:val="00C612A6"/>
    <w:rsid w:val="00C61574"/>
    <w:rsid w:val="00C733AD"/>
    <w:rsid w:val="00C73FA8"/>
    <w:rsid w:val="00C76341"/>
    <w:rsid w:val="00C81352"/>
    <w:rsid w:val="00C82D41"/>
    <w:rsid w:val="00C82FC4"/>
    <w:rsid w:val="00C8565A"/>
    <w:rsid w:val="00C85AD1"/>
    <w:rsid w:val="00C91966"/>
    <w:rsid w:val="00C9295C"/>
    <w:rsid w:val="00C9398C"/>
    <w:rsid w:val="00C94133"/>
    <w:rsid w:val="00C94EDB"/>
    <w:rsid w:val="00C96D54"/>
    <w:rsid w:val="00CA0486"/>
    <w:rsid w:val="00CA0641"/>
    <w:rsid w:val="00CB1415"/>
    <w:rsid w:val="00CB2735"/>
    <w:rsid w:val="00CB44AF"/>
    <w:rsid w:val="00CB4C64"/>
    <w:rsid w:val="00CB4FF4"/>
    <w:rsid w:val="00CB5E36"/>
    <w:rsid w:val="00CB6785"/>
    <w:rsid w:val="00CB6EC1"/>
    <w:rsid w:val="00CC1EAC"/>
    <w:rsid w:val="00CC5F8D"/>
    <w:rsid w:val="00CD1180"/>
    <w:rsid w:val="00CD2FAD"/>
    <w:rsid w:val="00CD43D1"/>
    <w:rsid w:val="00CD7AB1"/>
    <w:rsid w:val="00CE18FC"/>
    <w:rsid w:val="00CE3060"/>
    <w:rsid w:val="00CE35F5"/>
    <w:rsid w:val="00CE3C0F"/>
    <w:rsid w:val="00CE4EAA"/>
    <w:rsid w:val="00CE4F55"/>
    <w:rsid w:val="00CE528C"/>
    <w:rsid w:val="00CE5FA5"/>
    <w:rsid w:val="00CF19D4"/>
    <w:rsid w:val="00CF5650"/>
    <w:rsid w:val="00CF74B0"/>
    <w:rsid w:val="00CF77F4"/>
    <w:rsid w:val="00D0205C"/>
    <w:rsid w:val="00D0270E"/>
    <w:rsid w:val="00D05572"/>
    <w:rsid w:val="00D14242"/>
    <w:rsid w:val="00D1514D"/>
    <w:rsid w:val="00D22266"/>
    <w:rsid w:val="00D246BB"/>
    <w:rsid w:val="00D26D84"/>
    <w:rsid w:val="00D3147A"/>
    <w:rsid w:val="00D317EC"/>
    <w:rsid w:val="00D372A8"/>
    <w:rsid w:val="00D433C1"/>
    <w:rsid w:val="00D43635"/>
    <w:rsid w:val="00D464FD"/>
    <w:rsid w:val="00D50C4C"/>
    <w:rsid w:val="00D5583B"/>
    <w:rsid w:val="00D55B18"/>
    <w:rsid w:val="00D56A09"/>
    <w:rsid w:val="00D56B44"/>
    <w:rsid w:val="00D629EC"/>
    <w:rsid w:val="00D63EE1"/>
    <w:rsid w:val="00D6643F"/>
    <w:rsid w:val="00D67078"/>
    <w:rsid w:val="00D67F01"/>
    <w:rsid w:val="00D70CA3"/>
    <w:rsid w:val="00D739D7"/>
    <w:rsid w:val="00D834B5"/>
    <w:rsid w:val="00D84374"/>
    <w:rsid w:val="00D856DF"/>
    <w:rsid w:val="00D90AD8"/>
    <w:rsid w:val="00D93A14"/>
    <w:rsid w:val="00D945F3"/>
    <w:rsid w:val="00D957CD"/>
    <w:rsid w:val="00D96DF6"/>
    <w:rsid w:val="00DA0639"/>
    <w:rsid w:val="00DA3B9A"/>
    <w:rsid w:val="00DA57B2"/>
    <w:rsid w:val="00DB0E5E"/>
    <w:rsid w:val="00DB4FFE"/>
    <w:rsid w:val="00DB50DC"/>
    <w:rsid w:val="00DB5421"/>
    <w:rsid w:val="00DB59A0"/>
    <w:rsid w:val="00DB7A18"/>
    <w:rsid w:val="00DC1A8B"/>
    <w:rsid w:val="00DC1BFB"/>
    <w:rsid w:val="00DC3E60"/>
    <w:rsid w:val="00DC7FF4"/>
    <w:rsid w:val="00DD3EB3"/>
    <w:rsid w:val="00DD44A2"/>
    <w:rsid w:val="00DD55FD"/>
    <w:rsid w:val="00DD6C93"/>
    <w:rsid w:val="00DE09B3"/>
    <w:rsid w:val="00DE1A94"/>
    <w:rsid w:val="00DE4917"/>
    <w:rsid w:val="00DF0154"/>
    <w:rsid w:val="00DF2742"/>
    <w:rsid w:val="00DF528E"/>
    <w:rsid w:val="00DF5932"/>
    <w:rsid w:val="00DF7A46"/>
    <w:rsid w:val="00DF7C2B"/>
    <w:rsid w:val="00E00F1E"/>
    <w:rsid w:val="00E0155D"/>
    <w:rsid w:val="00E01A6A"/>
    <w:rsid w:val="00E027AB"/>
    <w:rsid w:val="00E055DF"/>
    <w:rsid w:val="00E06880"/>
    <w:rsid w:val="00E11EF0"/>
    <w:rsid w:val="00E15AC6"/>
    <w:rsid w:val="00E20154"/>
    <w:rsid w:val="00E216BC"/>
    <w:rsid w:val="00E22871"/>
    <w:rsid w:val="00E23251"/>
    <w:rsid w:val="00E23641"/>
    <w:rsid w:val="00E249E7"/>
    <w:rsid w:val="00E24BED"/>
    <w:rsid w:val="00E25447"/>
    <w:rsid w:val="00E25A56"/>
    <w:rsid w:val="00E300A3"/>
    <w:rsid w:val="00E30BFA"/>
    <w:rsid w:val="00E33A86"/>
    <w:rsid w:val="00E40DA4"/>
    <w:rsid w:val="00E4198C"/>
    <w:rsid w:val="00E41B77"/>
    <w:rsid w:val="00E42E8A"/>
    <w:rsid w:val="00E449FB"/>
    <w:rsid w:val="00E45642"/>
    <w:rsid w:val="00E45683"/>
    <w:rsid w:val="00E4769B"/>
    <w:rsid w:val="00E55F48"/>
    <w:rsid w:val="00E572A4"/>
    <w:rsid w:val="00E625FF"/>
    <w:rsid w:val="00E63046"/>
    <w:rsid w:val="00E63871"/>
    <w:rsid w:val="00E66E52"/>
    <w:rsid w:val="00E7283C"/>
    <w:rsid w:val="00E742F4"/>
    <w:rsid w:val="00E83486"/>
    <w:rsid w:val="00E84191"/>
    <w:rsid w:val="00E84E00"/>
    <w:rsid w:val="00E850C0"/>
    <w:rsid w:val="00E85EB6"/>
    <w:rsid w:val="00E87266"/>
    <w:rsid w:val="00E87672"/>
    <w:rsid w:val="00E87F13"/>
    <w:rsid w:val="00E902B1"/>
    <w:rsid w:val="00EA19F6"/>
    <w:rsid w:val="00EA5157"/>
    <w:rsid w:val="00EB07F7"/>
    <w:rsid w:val="00EB1749"/>
    <w:rsid w:val="00EB3CC3"/>
    <w:rsid w:val="00EC1149"/>
    <w:rsid w:val="00EC1789"/>
    <w:rsid w:val="00EC29AE"/>
    <w:rsid w:val="00EC29F9"/>
    <w:rsid w:val="00EC326E"/>
    <w:rsid w:val="00EC3359"/>
    <w:rsid w:val="00EC6E99"/>
    <w:rsid w:val="00ED0C57"/>
    <w:rsid w:val="00ED1758"/>
    <w:rsid w:val="00ED265D"/>
    <w:rsid w:val="00ED34FD"/>
    <w:rsid w:val="00ED3562"/>
    <w:rsid w:val="00ED3D4A"/>
    <w:rsid w:val="00ED4821"/>
    <w:rsid w:val="00ED5ADC"/>
    <w:rsid w:val="00ED7B43"/>
    <w:rsid w:val="00EE0E47"/>
    <w:rsid w:val="00EE12CE"/>
    <w:rsid w:val="00EE35C8"/>
    <w:rsid w:val="00EE42F5"/>
    <w:rsid w:val="00EE49B1"/>
    <w:rsid w:val="00EE5015"/>
    <w:rsid w:val="00EF08C9"/>
    <w:rsid w:val="00EF2FD9"/>
    <w:rsid w:val="00EF5BC6"/>
    <w:rsid w:val="00EF5D07"/>
    <w:rsid w:val="00F01156"/>
    <w:rsid w:val="00F02E32"/>
    <w:rsid w:val="00F03543"/>
    <w:rsid w:val="00F06FFC"/>
    <w:rsid w:val="00F07AC1"/>
    <w:rsid w:val="00F14284"/>
    <w:rsid w:val="00F249EB"/>
    <w:rsid w:val="00F259A0"/>
    <w:rsid w:val="00F25ABC"/>
    <w:rsid w:val="00F25B96"/>
    <w:rsid w:val="00F26384"/>
    <w:rsid w:val="00F302BF"/>
    <w:rsid w:val="00F31BD3"/>
    <w:rsid w:val="00F36A83"/>
    <w:rsid w:val="00F3784A"/>
    <w:rsid w:val="00F4201A"/>
    <w:rsid w:val="00F4296F"/>
    <w:rsid w:val="00F466EC"/>
    <w:rsid w:val="00F51F41"/>
    <w:rsid w:val="00F5223D"/>
    <w:rsid w:val="00F54EC6"/>
    <w:rsid w:val="00F615DC"/>
    <w:rsid w:val="00F651D2"/>
    <w:rsid w:val="00F65F01"/>
    <w:rsid w:val="00F6612A"/>
    <w:rsid w:val="00F6617C"/>
    <w:rsid w:val="00F667AE"/>
    <w:rsid w:val="00F702FE"/>
    <w:rsid w:val="00F72E57"/>
    <w:rsid w:val="00F76B31"/>
    <w:rsid w:val="00F7774D"/>
    <w:rsid w:val="00F807B6"/>
    <w:rsid w:val="00F820E4"/>
    <w:rsid w:val="00F824A8"/>
    <w:rsid w:val="00F84444"/>
    <w:rsid w:val="00F84C8B"/>
    <w:rsid w:val="00F8572F"/>
    <w:rsid w:val="00F86460"/>
    <w:rsid w:val="00F9060C"/>
    <w:rsid w:val="00F961DE"/>
    <w:rsid w:val="00FA057F"/>
    <w:rsid w:val="00FA1C91"/>
    <w:rsid w:val="00FA217D"/>
    <w:rsid w:val="00FA2F5F"/>
    <w:rsid w:val="00FA5F88"/>
    <w:rsid w:val="00FA7EDA"/>
    <w:rsid w:val="00FB0C7C"/>
    <w:rsid w:val="00FB0DA4"/>
    <w:rsid w:val="00FB124B"/>
    <w:rsid w:val="00FB39DB"/>
    <w:rsid w:val="00FB3E40"/>
    <w:rsid w:val="00FB6098"/>
    <w:rsid w:val="00FB7485"/>
    <w:rsid w:val="00FB7B7D"/>
    <w:rsid w:val="00FC11CC"/>
    <w:rsid w:val="00FC29D8"/>
    <w:rsid w:val="00FC5FF7"/>
    <w:rsid w:val="00FC6125"/>
    <w:rsid w:val="00FC71BD"/>
    <w:rsid w:val="00FC7C2C"/>
    <w:rsid w:val="00FD0946"/>
    <w:rsid w:val="00FD2672"/>
    <w:rsid w:val="00FD6FAC"/>
    <w:rsid w:val="00FD7DD8"/>
    <w:rsid w:val="00FE0BE5"/>
    <w:rsid w:val="00FE68D3"/>
    <w:rsid w:val="00FF02D5"/>
    <w:rsid w:val="00FF22EC"/>
    <w:rsid w:val="00FF4F6D"/>
    <w:rsid w:val="00FF564D"/>
    <w:rsid w:val="00FF5779"/>
    <w:rsid w:val="00FF751E"/>
    <w:rsid w:val="067A5E6E"/>
    <w:rsid w:val="2B9931E9"/>
    <w:rsid w:val="3FC5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qFormat/>
    <w:locked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p0">
    <w:name w:val="p0"/>
    <w:basedOn w:val="a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qFormat/>
    <w:locked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p0">
    <w:name w:val="p0"/>
    <w:basedOn w:val="a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150;&#20844;&#23460;\&#21508;&#31181;&#20449;&#32440;&#34920;&#26684;\&#20449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389BD-A042-482D-9D76-75730C87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信纸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feifan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wdchen</dc:creator>
  <cp:lastModifiedBy>Administrator</cp:lastModifiedBy>
  <cp:revision>4</cp:revision>
  <cp:lastPrinted>2017-09-19T07:53:00Z</cp:lastPrinted>
  <dcterms:created xsi:type="dcterms:W3CDTF">2017-09-19T09:33:00Z</dcterms:created>
  <dcterms:modified xsi:type="dcterms:W3CDTF">2017-09-21T00:40:00Z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